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3485" w14:textId="49BE5BE1" w:rsidR="005D16C7" w:rsidRDefault="005D16C7" w:rsidP="001867A3">
      <w:pPr>
        <w:tabs>
          <w:tab w:val="left" w:pos="7560"/>
        </w:tabs>
        <w:jc w:val="center"/>
        <w:rPr>
          <w:rFonts w:ascii="Calibri" w:hAnsi="Calibri" w:cs="Calibri"/>
          <w:b/>
          <w:color w:val="FF0000"/>
          <w:sz w:val="32"/>
          <w:szCs w:val="32"/>
          <w:u w:val="single"/>
        </w:rPr>
      </w:pPr>
      <w:r>
        <w:rPr>
          <w:rFonts w:cstheme="minorHAnsi"/>
          <w:b/>
          <w:bCs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79557" wp14:editId="62765900">
                <wp:simplePos x="0" y="0"/>
                <wp:positionH relativeFrom="column">
                  <wp:posOffset>-465152</wp:posOffset>
                </wp:positionH>
                <wp:positionV relativeFrom="paragraph">
                  <wp:posOffset>-582047</wp:posOffset>
                </wp:positionV>
                <wp:extent cx="7824083" cy="1327868"/>
                <wp:effectExtent l="12700" t="12700" r="12065" b="18415"/>
                <wp:wrapNone/>
                <wp:docPr id="975180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4083" cy="1327868"/>
                        </a:xfrm>
                        <a:prstGeom prst="rect">
                          <a:avLst/>
                        </a:prstGeom>
                        <a:solidFill>
                          <a:srgbClr val="032C4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04065" w14:textId="77777777" w:rsidR="005D16C7" w:rsidRDefault="005D16C7" w:rsidP="005D16C7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"/Users/matthew.mcdonough/Library/Group Containers/UBF8T346G9.ms/WebArchiveCopyPasteTempFiles/com.microsoft.Word/val-logo.png"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386C9" wp14:editId="54367F4C">
                                  <wp:extent cx="3546475" cy="763270"/>
                                  <wp:effectExtent l="0" t="0" r="0" b="0"/>
                                  <wp:docPr id="480697212" name="Picture 4" descr="Victorian Athletic Leag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ctorian Athletic Leag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6475" cy="763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9557" id="Rectangle 1" o:spid="_x0000_s1026" style="position:absolute;left:0;text-align:left;margin-left:-36.65pt;margin-top:-45.85pt;width:616.05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vh3ewIAAFMFAAAOAAAAZHJzL2Uyb0RvYy54bWysVEtv2zAMvg/YfxB0X/1o2mZBnSJI12FA&#10;0QZth54VWYoNyJJGKbGzXz9KdpygLXYYdpEpkfz48Ede33SNIjsBrja6oNlZSonQ3JS13hT058vd&#10;lyklzjNdMmW0KOheOHoz//zpurUzkZvKqFIAQRDtZq0taOW9nSWJ45VomDszVmhUSgMN83iFTVIC&#10;axG9UUmeppdJa6C0YLhwDl9veyWdR3wpBfePUjrhiSoo5ubjCfFchzOZX7PZBpitaj6kwf4hi4bV&#10;GoOOULfMM7KF+h1UU3Mwzkh/xk2TGClrLmINWE2WvqnmuWJWxFqwOc6ObXL/D5Y/7J7tCrANrXUz&#10;h2KoopPQhC/mR7rYrP3YLNF5wvHxappP0uk5JRx12Xl+Nb2chnYmR3cLzn8XpiFBKCjg34hNYrt7&#10;53vTg0mI5oyqy7taqXiBzXqpgOxY+HPn+XLybUA/MUuOSUfJ75UIzko/CUnqEtPMY8TIJzHiMc6F&#10;9lmvqlgp+jDZRZpGSmANo0esKAIGZInpjdgDQODqe+y+vsE+uIpIx9E5/VtivfPoESMb7UfnptYG&#10;PgJQWNUQubfH9E9aE0TfrTs0CeLalPsVEDD9XDjL72r8VffM+RUDHAQcGRxu/4iHVKYtqBkkSioD&#10;vz96D/bIT9RS0uJgFdT92jIQlKgfGpn7NZtMwiTGy+TiKscLnGrWpxq9bZYGGZDhGrE8isHeq4Mo&#10;wTSvuAMWISqqmOYYu6Dcw+Gy9P3A4xbhYrGIZjh9lvl7/Wx5AA8NDlR86V4Z2IGvHqn+YA5DyGZv&#10;aNvbBk9tFltvZB05fezr0Hqc3MihYcuE1XB6j1bHXTj/AwAA//8DAFBLAwQUAAYACAAAACEA3aQG&#10;BN8AAAAMAQAADwAAAGRycy9kb3ducmV2LnhtbEyPwU7DMBBE70j8g7VI3FonFEgT4lSAxIkTJULt&#10;zY0XO8JeR7HbBr4e5wS3Ge3T7Ey9mZxlJxxD70lAvsyAIXVe9aQFtO8vizWwECUpaT2hgG8MsGku&#10;L2pZKX+mNzxto2YphEIlBZgYh4rz0Bl0Miz9gJRun350MiY7aq5GeU7hzvKbLLvnTvaUPhg54LPB&#10;7mt7dAJ0q55+ynxvrdlpXw7ta9l/FEJcX02PD8AiTvEPhrl+qg5N6nTwR1KBWQGLYrVKaBJlXgCb&#10;ifxundYcZlXcAm9q/n9E8wsAAP//AwBQSwECLQAUAAYACAAAACEAtoM4kv4AAADhAQAAEwAAAAAA&#10;AAAAAAAAAAAAAAAAW0NvbnRlbnRfVHlwZXNdLnhtbFBLAQItABQABgAIAAAAIQA4/SH/1gAAAJQB&#10;AAALAAAAAAAAAAAAAAAAAC8BAABfcmVscy8ucmVsc1BLAQItABQABgAIAAAAIQC33vh3ewIAAFMF&#10;AAAOAAAAAAAAAAAAAAAAAC4CAABkcnMvZTJvRG9jLnhtbFBLAQItABQABgAIAAAAIQDdpAYE3wAA&#10;AAwBAAAPAAAAAAAAAAAAAAAAANUEAABkcnMvZG93bnJldi54bWxQSwUGAAAAAAQABADzAAAA4QUA&#10;AAAA&#10;" fillcolor="#032c4e" strokecolor="#0a121c [484]" strokeweight="2pt">
                <v:textbox>
                  <w:txbxContent>
                    <w:p w14:paraId="0E304065" w14:textId="77777777" w:rsidR="005D16C7" w:rsidRDefault="005D16C7" w:rsidP="005D16C7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"/Users/matthew.mcdonough/Library/Group Containers/UBF8T346G9.ms/WebArchiveCopyPasteTempFiles/com.microsoft.Word/val-logo.png"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6386C9" wp14:editId="54367F4C">
                            <wp:extent cx="3546475" cy="763270"/>
                            <wp:effectExtent l="0" t="0" r="0" b="0"/>
                            <wp:docPr id="480697212" name="Picture 4" descr="Victorian Athletic Leag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ctorian Athletic Leag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6475" cy="763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3B826D7B" w14:textId="77777777" w:rsidR="005D16C7" w:rsidRDefault="005D16C7" w:rsidP="001867A3">
      <w:pPr>
        <w:tabs>
          <w:tab w:val="left" w:pos="7560"/>
        </w:tabs>
        <w:jc w:val="center"/>
        <w:rPr>
          <w:rFonts w:ascii="Calibri" w:hAnsi="Calibri" w:cs="Calibri"/>
          <w:b/>
          <w:color w:val="FF0000"/>
          <w:sz w:val="32"/>
          <w:szCs w:val="32"/>
          <w:u w:val="single"/>
        </w:rPr>
      </w:pPr>
    </w:p>
    <w:p w14:paraId="706ACAB8" w14:textId="77777777" w:rsidR="005D16C7" w:rsidRDefault="005D16C7" w:rsidP="001867A3">
      <w:pPr>
        <w:tabs>
          <w:tab w:val="left" w:pos="7560"/>
        </w:tabs>
        <w:jc w:val="center"/>
        <w:rPr>
          <w:rFonts w:ascii="Calibri" w:hAnsi="Calibri" w:cs="Calibri"/>
          <w:b/>
          <w:color w:val="FF0000"/>
          <w:sz w:val="32"/>
          <w:szCs w:val="32"/>
          <w:u w:val="single"/>
        </w:rPr>
      </w:pPr>
    </w:p>
    <w:p w14:paraId="503C77A9" w14:textId="77777777" w:rsidR="005D16C7" w:rsidRDefault="005D16C7" w:rsidP="001867A3">
      <w:pPr>
        <w:tabs>
          <w:tab w:val="left" w:pos="7560"/>
        </w:tabs>
        <w:jc w:val="center"/>
        <w:rPr>
          <w:rFonts w:ascii="Calibri" w:hAnsi="Calibri" w:cs="Calibri"/>
          <w:b/>
          <w:color w:val="FF0000"/>
          <w:sz w:val="32"/>
          <w:szCs w:val="32"/>
          <w:u w:val="single"/>
        </w:rPr>
      </w:pPr>
    </w:p>
    <w:p w14:paraId="33AEF9E4" w14:textId="2DE7D203" w:rsidR="00BE2F68" w:rsidRPr="005D16C7" w:rsidRDefault="005D16C7" w:rsidP="005D16C7">
      <w:pPr>
        <w:tabs>
          <w:tab w:val="left" w:pos="7560"/>
        </w:tabs>
        <w:ind w:firstLine="709"/>
        <w:rPr>
          <w:rFonts w:ascii="Tw Cen MT" w:hAnsi="Tw Cen MT" w:cs="Calibri"/>
          <w:bCs/>
          <w:color w:val="7F7F7F" w:themeColor="text1" w:themeTint="80"/>
          <w:sz w:val="15"/>
          <w:szCs w:val="15"/>
        </w:rPr>
      </w:pPr>
      <w:r w:rsidRPr="005D16C7">
        <w:rPr>
          <w:rFonts w:ascii="Tw Cen MT" w:hAnsi="Tw Cen MT" w:cs="Calibri"/>
          <w:bCs/>
          <w:i/>
          <w:iCs/>
          <w:color w:val="7F7F7F" w:themeColor="text1" w:themeTint="80"/>
          <w:sz w:val="24"/>
          <w:szCs w:val="24"/>
        </w:rPr>
        <w:t>Note: Nominations for VAL Board positions close midnight Sunday 11</w:t>
      </w:r>
      <w:r w:rsidRPr="005D16C7">
        <w:rPr>
          <w:rFonts w:ascii="Tw Cen MT" w:hAnsi="Tw Cen MT" w:cs="Calibri"/>
          <w:bCs/>
          <w:i/>
          <w:iCs/>
          <w:color w:val="7F7F7F" w:themeColor="text1" w:themeTint="80"/>
          <w:sz w:val="24"/>
          <w:szCs w:val="24"/>
          <w:vertAlign w:val="superscript"/>
        </w:rPr>
        <w:t>th</w:t>
      </w:r>
      <w:r w:rsidRPr="005D16C7">
        <w:rPr>
          <w:rFonts w:ascii="Tw Cen MT" w:hAnsi="Tw Cen MT" w:cs="Calibri"/>
          <w:bCs/>
          <w:i/>
          <w:iCs/>
          <w:color w:val="7F7F7F" w:themeColor="text1" w:themeTint="80"/>
          <w:sz w:val="24"/>
          <w:szCs w:val="24"/>
        </w:rPr>
        <w:t xml:space="preserve"> May 2025.</w:t>
      </w:r>
    </w:p>
    <w:p w14:paraId="40642E04" w14:textId="77777777" w:rsidR="005D16C7" w:rsidRPr="005D16C7" w:rsidRDefault="005D16C7" w:rsidP="009C3F95">
      <w:pPr>
        <w:pStyle w:val="ListParagraph"/>
        <w:numPr>
          <w:ilvl w:val="0"/>
          <w:numId w:val="6"/>
        </w:numPr>
        <w:tabs>
          <w:tab w:val="left" w:pos="7560"/>
        </w:tabs>
        <w:jc w:val="center"/>
        <w:rPr>
          <w:rFonts w:ascii="Tw Cen MT" w:hAnsi="Tw Cen MT" w:cs="Calibri"/>
        </w:rPr>
      </w:pPr>
    </w:p>
    <w:tbl>
      <w:tblPr>
        <w:tblW w:w="936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363"/>
      </w:tblGrid>
      <w:tr w:rsidR="0036127C" w:rsidRPr="005D16C7" w14:paraId="6DBEC8AD" w14:textId="77777777" w:rsidTr="001E321D">
        <w:trPr>
          <w:cantSplit/>
          <w:trHeight w:val="576"/>
          <w:tblHeader/>
          <w:jc w:val="center"/>
        </w:trPr>
        <w:tc>
          <w:tcPr>
            <w:tcW w:w="9363" w:type="dxa"/>
            <w:tcBorders>
              <w:bottom w:val="single" w:sz="4" w:space="0" w:color="999999"/>
            </w:tcBorders>
            <w:shd w:val="clear" w:color="auto" w:fill="BFBFBF"/>
            <w:vAlign w:val="center"/>
          </w:tcPr>
          <w:p w14:paraId="5AB5747F" w14:textId="230F2DBB" w:rsidR="00B93B7F" w:rsidRPr="005D16C7" w:rsidRDefault="00887116" w:rsidP="00102BE6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  <w:r w:rsidRPr="005D16C7">
              <w:rPr>
                <w:rFonts w:ascii="Tw Cen MT" w:hAnsi="Tw Cen MT" w:cs="Calibri"/>
                <w:b/>
                <w:sz w:val="24"/>
                <w:szCs w:val="24"/>
              </w:rPr>
              <w:t>Nomination</w:t>
            </w:r>
            <w:r w:rsidR="009E32BA" w:rsidRPr="005D16C7">
              <w:rPr>
                <w:rFonts w:ascii="Tw Cen MT" w:hAnsi="Tw Cen MT" w:cs="Calibri"/>
                <w:b/>
                <w:sz w:val="24"/>
                <w:szCs w:val="24"/>
              </w:rPr>
              <w:t xml:space="preserve"> </w:t>
            </w:r>
            <w:r w:rsidRPr="005D16C7">
              <w:rPr>
                <w:rFonts w:ascii="Tw Cen MT" w:hAnsi="Tw Cen MT" w:cs="Calibri"/>
                <w:b/>
                <w:sz w:val="24"/>
                <w:szCs w:val="24"/>
              </w:rPr>
              <w:t>for</w:t>
            </w:r>
            <w:r w:rsidR="009E32BA" w:rsidRPr="005D16C7">
              <w:rPr>
                <w:rFonts w:ascii="Tw Cen MT" w:hAnsi="Tw Cen MT" w:cs="Calibri"/>
                <w:b/>
                <w:sz w:val="24"/>
                <w:szCs w:val="24"/>
              </w:rPr>
              <w:t xml:space="preserve"> </w:t>
            </w:r>
            <w:r w:rsidRPr="005D16C7">
              <w:rPr>
                <w:rFonts w:ascii="Tw Cen MT" w:hAnsi="Tw Cen MT" w:cs="Calibri"/>
                <w:b/>
                <w:sz w:val="24"/>
                <w:szCs w:val="24"/>
              </w:rPr>
              <w:t>Victorian</w:t>
            </w:r>
            <w:r w:rsidR="00F91152" w:rsidRPr="005D16C7">
              <w:rPr>
                <w:rFonts w:ascii="Tw Cen MT" w:hAnsi="Tw Cen MT" w:cs="Calibri"/>
                <w:b/>
                <w:sz w:val="24"/>
                <w:szCs w:val="24"/>
              </w:rPr>
              <w:t xml:space="preserve"> </w:t>
            </w:r>
            <w:r w:rsidRPr="005D16C7">
              <w:rPr>
                <w:rFonts w:ascii="Tw Cen MT" w:hAnsi="Tw Cen MT" w:cs="Calibri"/>
                <w:b/>
                <w:sz w:val="24"/>
                <w:szCs w:val="24"/>
              </w:rPr>
              <w:t>Athletic League</w:t>
            </w:r>
            <w:r w:rsidR="001867A3" w:rsidRPr="005D16C7">
              <w:rPr>
                <w:rFonts w:ascii="Tw Cen MT" w:hAnsi="Tw Cen MT" w:cs="Calibri"/>
                <w:b/>
                <w:sz w:val="24"/>
                <w:szCs w:val="24"/>
              </w:rPr>
              <w:t xml:space="preserve"> </w:t>
            </w:r>
            <w:r w:rsidR="005D16C7">
              <w:rPr>
                <w:rFonts w:ascii="Tw Cen MT" w:hAnsi="Tw Cen MT" w:cs="Calibri"/>
                <w:b/>
                <w:sz w:val="24"/>
                <w:szCs w:val="24"/>
              </w:rPr>
              <w:t>Board</w:t>
            </w:r>
          </w:p>
          <w:p w14:paraId="7E430FB7" w14:textId="0DE9E331" w:rsidR="00102BE6" w:rsidRPr="005D16C7" w:rsidRDefault="00C518CF" w:rsidP="00102BE6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  <w:r w:rsidRPr="005D16C7">
              <w:rPr>
                <w:rFonts w:ascii="Tw Cen MT" w:hAnsi="Tw Cen MT" w:cs="Calibri"/>
                <w:b/>
                <w:sz w:val="24"/>
                <w:szCs w:val="24"/>
              </w:rPr>
              <w:t>Season 20</w:t>
            </w:r>
            <w:r w:rsidR="00887116" w:rsidRPr="005D16C7">
              <w:rPr>
                <w:rFonts w:ascii="Tw Cen MT" w:hAnsi="Tw Cen MT" w:cs="Calibri"/>
                <w:b/>
                <w:sz w:val="24"/>
                <w:szCs w:val="24"/>
              </w:rPr>
              <w:t>2</w:t>
            </w:r>
            <w:r w:rsidR="004A3983">
              <w:rPr>
                <w:rFonts w:ascii="Tw Cen MT" w:hAnsi="Tw Cen MT" w:cs="Calibri"/>
                <w:b/>
                <w:sz w:val="24"/>
                <w:szCs w:val="24"/>
              </w:rPr>
              <w:t>6</w:t>
            </w:r>
            <w:r w:rsidR="00887116" w:rsidRPr="005D16C7">
              <w:rPr>
                <w:rFonts w:ascii="Tw Cen MT" w:hAnsi="Tw Cen MT" w:cs="Calibri"/>
                <w:b/>
                <w:sz w:val="24"/>
                <w:szCs w:val="24"/>
              </w:rPr>
              <w:t>-</w:t>
            </w:r>
            <w:r w:rsidR="00AD756B" w:rsidRPr="005D16C7">
              <w:rPr>
                <w:rFonts w:ascii="Tw Cen MT" w:hAnsi="Tw Cen MT" w:cs="Calibri"/>
                <w:b/>
                <w:sz w:val="24"/>
                <w:szCs w:val="24"/>
              </w:rPr>
              <w:t>2</w:t>
            </w:r>
            <w:r w:rsidR="004A3983">
              <w:rPr>
                <w:rFonts w:ascii="Tw Cen MT" w:hAnsi="Tw Cen MT" w:cs="Calibri"/>
                <w:b/>
                <w:sz w:val="24"/>
                <w:szCs w:val="24"/>
              </w:rPr>
              <w:t>7</w:t>
            </w:r>
            <w:r w:rsidR="005D16C7">
              <w:rPr>
                <w:rFonts w:ascii="Tw Cen MT" w:hAnsi="Tw Cen MT" w:cs="Calibri"/>
                <w:b/>
                <w:sz w:val="24"/>
                <w:szCs w:val="24"/>
              </w:rPr>
              <w:t xml:space="preserve"> (2 Year term)</w:t>
            </w:r>
          </w:p>
        </w:tc>
      </w:tr>
    </w:tbl>
    <w:p w14:paraId="7BF663EA" w14:textId="77777777" w:rsidR="00BE2F68" w:rsidRPr="005D16C7" w:rsidRDefault="00BE2F68" w:rsidP="00DF6E5E">
      <w:pPr>
        <w:rPr>
          <w:rFonts w:ascii="Tw Cen MT" w:hAnsi="Tw Cen MT" w:cs="Calibri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976"/>
        <w:gridCol w:w="7387"/>
      </w:tblGrid>
      <w:tr w:rsidR="006B3875" w:rsidRPr="005D16C7" w14:paraId="4BF761AF" w14:textId="77777777" w:rsidTr="00887116">
        <w:trPr>
          <w:cantSplit/>
          <w:trHeight w:val="230"/>
          <w:jc w:val="center"/>
        </w:trPr>
        <w:tc>
          <w:tcPr>
            <w:tcW w:w="1976" w:type="dxa"/>
            <w:vAlign w:val="center"/>
          </w:tcPr>
          <w:p w14:paraId="366403A4" w14:textId="3A545397" w:rsidR="006B3875" w:rsidRPr="005D16C7" w:rsidRDefault="00872AA5" w:rsidP="00102BE6">
            <w:pPr>
              <w:rPr>
                <w:rFonts w:ascii="Tw Cen MT" w:hAnsi="Tw Cen MT" w:cs="Calibri"/>
                <w:b/>
                <w:sz w:val="20"/>
                <w:szCs w:val="20"/>
              </w:rPr>
            </w:pP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APPLICANT</w:t>
            </w:r>
            <w:r w:rsidR="00887116"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 NAME</w:t>
            </w:r>
            <w:r w:rsidR="00F91152" w:rsidRPr="005D16C7">
              <w:rPr>
                <w:rFonts w:ascii="Tw Cen MT" w:hAnsi="Tw Cen MT" w:cs="Calibri"/>
                <w:b/>
                <w:sz w:val="20"/>
                <w:szCs w:val="20"/>
              </w:rPr>
              <w:t>:</w:t>
            </w:r>
          </w:p>
        </w:tc>
        <w:tc>
          <w:tcPr>
            <w:tcW w:w="7387" w:type="dxa"/>
            <w:vAlign w:val="center"/>
          </w:tcPr>
          <w:p w14:paraId="5A42EB1A" w14:textId="77777777" w:rsidR="006B3875" w:rsidRPr="005D16C7" w:rsidRDefault="006B3875" w:rsidP="00102BE6">
            <w:pPr>
              <w:rPr>
                <w:rFonts w:ascii="Tw Cen MT" w:hAnsi="Tw Cen MT" w:cs="Calibri"/>
              </w:rPr>
            </w:pPr>
          </w:p>
          <w:p w14:paraId="35EC7954" w14:textId="77777777" w:rsidR="001867A3" w:rsidRPr="005D16C7" w:rsidRDefault="001867A3" w:rsidP="00102BE6">
            <w:pPr>
              <w:rPr>
                <w:rFonts w:ascii="Tw Cen MT" w:hAnsi="Tw Cen MT" w:cs="Calibri"/>
              </w:rPr>
            </w:pPr>
          </w:p>
        </w:tc>
      </w:tr>
      <w:tr w:rsidR="006B3875" w:rsidRPr="005D16C7" w14:paraId="24EA8075" w14:textId="77777777" w:rsidTr="00887116">
        <w:trPr>
          <w:cantSplit/>
          <w:trHeight w:val="230"/>
          <w:jc w:val="center"/>
        </w:trPr>
        <w:tc>
          <w:tcPr>
            <w:tcW w:w="1976" w:type="dxa"/>
            <w:vAlign w:val="center"/>
          </w:tcPr>
          <w:p w14:paraId="4B2C71FC" w14:textId="77777777" w:rsidR="006B3875" w:rsidRPr="005D16C7" w:rsidRDefault="006B3875" w:rsidP="009C2BEC">
            <w:pPr>
              <w:rPr>
                <w:rFonts w:ascii="Tw Cen MT" w:hAnsi="Tw Cen MT" w:cs="Calibri"/>
                <w:b/>
                <w:sz w:val="20"/>
                <w:szCs w:val="20"/>
              </w:rPr>
            </w:pP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ADDRESS</w:t>
            </w:r>
            <w:r w:rsidR="00F91152" w:rsidRPr="005D16C7">
              <w:rPr>
                <w:rFonts w:ascii="Tw Cen MT" w:hAnsi="Tw Cen MT" w:cs="Calibri"/>
                <w:b/>
                <w:sz w:val="20"/>
                <w:szCs w:val="20"/>
              </w:rPr>
              <w:t>:</w:t>
            </w:r>
          </w:p>
        </w:tc>
        <w:tc>
          <w:tcPr>
            <w:tcW w:w="7387" w:type="dxa"/>
            <w:vAlign w:val="center"/>
          </w:tcPr>
          <w:p w14:paraId="091A767A" w14:textId="77777777" w:rsidR="006B3875" w:rsidRPr="005D16C7" w:rsidRDefault="006B3875" w:rsidP="009C2BEC">
            <w:pPr>
              <w:rPr>
                <w:rFonts w:ascii="Tw Cen MT" w:hAnsi="Tw Cen MT" w:cs="Calibri"/>
              </w:rPr>
            </w:pPr>
          </w:p>
          <w:p w14:paraId="031DAFB6" w14:textId="77777777" w:rsidR="001867A3" w:rsidRPr="005D16C7" w:rsidRDefault="001867A3" w:rsidP="009C2BEC">
            <w:pPr>
              <w:rPr>
                <w:rFonts w:ascii="Tw Cen MT" w:hAnsi="Tw Cen MT" w:cs="Calibri"/>
              </w:rPr>
            </w:pPr>
          </w:p>
        </w:tc>
      </w:tr>
      <w:tr w:rsidR="00F91152" w:rsidRPr="005D16C7" w14:paraId="3B087205" w14:textId="77777777" w:rsidTr="00887116">
        <w:trPr>
          <w:cantSplit/>
          <w:trHeight w:val="230"/>
          <w:jc w:val="center"/>
        </w:trPr>
        <w:tc>
          <w:tcPr>
            <w:tcW w:w="1976" w:type="dxa"/>
            <w:vAlign w:val="center"/>
          </w:tcPr>
          <w:p w14:paraId="534EC9D8" w14:textId="77777777" w:rsidR="00F91152" w:rsidRPr="005D16C7" w:rsidRDefault="00F91152" w:rsidP="009C2BEC">
            <w:pPr>
              <w:rPr>
                <w:rFonts w:ascii="Tw Cen MT" w:hAnsi="Tw Cen MT" w:cs="Calibri"/>
                <w:b/>
                <w:sz w:val="20"/>
                <w:szCs w:val="20"/>
              </w:rPr>
            </w:pP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EMAIL:</w:t>
            </w:r>
          </w:p>
        </w:tc>
        <w:tc>
          <w:tcPr>
            <w:tcW w:w="7387" w:type="dxa"/>
            <w:vAlign w:val="center"/>
          </w:tcPr>
          <w:p w14:paraId="4922C6CE" w14:textId="77777777" w:rsidR="00F91152" w:rsidRPr="005D16C7" w:rsidRDefault="00F91152" w:rsidP="009C2BEC">
            <w:pPr>
              <w:rPr>
                <w:rFonts w:ascii="Tw Cen MT" w:hAnsi="Tw Cen MT" w:cs="Calibri"/>
              </w:rPr>
            </w:pPr>
          </w:p>
          <w:p w14:paraId="10A23CF0" w14:textId="77777777" w:rsidR="001867A3" w:rsidRPr="005D16C7" w:rsidRDefault="001867A3" w:rsidP="009C2BEC">
            <w:pPr>
              <w:rPr>
                <w:rFonts w:ascii="Tw Cen MT" w:hAnsi="Tw Cen MT" w:cs="Calibri"/>
              </w:rPr>
            </w:pPr>
          </w:p>
        </w:tc>
      </w:tr>
      <w:tr w:rsidR="00A018C0" w:rsidRPr="005D16C7" w14:paraId="3C9C6289" w14:textId="77777777" w:rsidTr="00EE5FF0">
        <w:trPr>
          <w:cantSplit/>
          <w:trHeight w:val="75"/>
          <w:jc w:val="center"/>
        </w:trPr>
        <w:tc>
          <w:tcPr>
            <w:tcW w:w="1976" w:type="dxa"/>
            <w:vAlign w:val="center"/>
          </w:tcPr>
          <w:p w14:paraId="4B47B035" w14:textId="4E094D1B" w:rsidR="00A018C0" w:rsidRPr="005D16C7" w:rsidRDefault="00A018C0" w:rsidP="009C2BEC">
            <w:pPr>
              <w:rPr>
                <w:rFonts w:ascii="Tw Cen MT" w:hAnsi="Tw Cen MT" w:cs="Calibri"/>
                <w:b/>
                <w:sz w:val="20"/>
                <w:szCs w:val="20"/>
              </w:rPr>
            </w:pP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PHONE:</w:t>
            </w:r>
          </w:p>
        </w:tc>
        <w:tc>
          <w:tcPr>
            <w:tcW w:w="7387" w:type="dxa"/>
            <w:vAlign w:val="center"/>
          </w:tcPr>
          <w:p w14:paraId="4A2768C5" w14:textId="77777777" w:rsidR="00A018C0" w:rsidRPr="005D16C7" w:rsidRDefault="00A018C0" w:rsidP="009C2BEC">
            <w:pPr>
              <w:rPr>
                <w:rFonts w:ascii="Tw Cen MT" w:hAnsi="Tw Cen MT" w:cs="Calibri"/>
              </w:rPr>
            </w:pPr>
          </w:p>
          <w:p w14:paraId="61A2C640" w14:textId="77777777" w:rsidR="001867A3" w:rsidRPr="005D16C7" w:rsidRDefault="001867A3" w:rsidP="009C2BEC">
            <w:pPr>
              <w:rPr>
                <w:rFonts w:ascii="Tw Cen MT" w:hAnsi="Tw Cen MT" w:cs="Calibri"/>
              </w:rPr>
            </w:pPr>
          </w:p>
        </w:tc>
      </w:tr>
      <w:tr w:rsidR="00887116" w:rsidRPr="005D16C7" w14:paraId="7FBD9FB0" w14:textId="77777777" w:rsidTr="00887116">
        <w:trPr>
          <w:cantSplit/>
          <w:trHeight w:val="75"/>
          <w:jc w:val="center"/>
        </w:trPr>
        <w:tc>
          <w:tcPr>
            <w:tcW w:w="1976" w:type="dxa"/>
            <w:vAlign w:val="center"/>
          </w:tcPr>
          <w:p w14:paraId="1BEF37CF" w14:textId="3B0C8157" w:rsidR="00887116" w:rsidRPr="005D16C7" w:rsidRDefault="00887116" w:rsidP="00887116">
            <w:pPr>
              <w:rPr>
                <w:rFonts w:ascii="Tw Cen MT" w:hAnsi="Tw Cen MT" w:cs="Calibri"/>
                <w:b/>
                <w:sz w:val="20"/>
                <w:szCs w:val="20"/>
              </w:rPr>
            </w:pP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NOMINATING CLUB:</w:t>
            </w:r>
          </w:p>
        </w:tc>
        <w:tc>
          <w:tcPr>
            <w:tcW w:w="7387" w:type="dxa"/>
            <w:vAlign w:val="center"/>
          </w:tcPr>
          <w:p w14:paraId="2B98BADC" w14:textId="77777777" w:rsidR="00887116" w:rsidRPr="005D16C7" w:rsidRDefault="00887116" w:rsidP="00887116">
            <w:pPr>
              <w:rPr>
                <w:rFonts w:ascii="Tw Cen MT" w:hAnsi="Tw Cen MT" w:cs="Calibri"/>
              </w:rPr>
            </w:pPr>
          </w:p>
          <w:p w14:paraId="0AABE6B0" w14:textId="77777777" w:rsidR="001867A3" w:rsidRPr="005D16C7" w:rsidRDefault="001867A3" w:rsidP="00887116">
            <w:pPr>
              <w:rPr>
                <w:rFonts w:ascii="Tw Cen MT" w:hAnsi="Tw Cen MT" w:cs="Calibri"/>
              </w:rPr>
            </w:pPr>
          </w:p>
        </w:tc>
      </w:tr>
    </w:tbl>
    <w:p w14:paraId="567D0114" w14:textId="77777777" w:rsidR="00BE2F68" w:rsidRPr="005D16C7" w:rsidRDefault="00BE2F68" w:rsidP="00383F97">
      <w:pPr>
        <w:tabs>
          <w:tab w:val="left" w:pos="7560"/>
        </w:tabs>
        <w:rPr>
          <w:rFonts w:ascii="Tw Cen MT" w:hAnsi="Tw Cen MT" w:cs="Calibri"/>
        </w:rPr>
      </w:pPr>
    </w:p>
    <w:p w14:paraId="149F37E8" w14:textId="77777777" w:rsidR="00EA6851" w:rsidRPr="005D16C7" w:rsidRDefault="00EA6851" w:rsidP="00EA6851">
      <w:pPr>
        <w:tabs>
          <w:tab w:val="left" w:pos="993"/>
        </w:tabs>
        <w:rPr>
          <w:rFonts w:ascii="Tw Cen MT" w:hAnsi="Tw Cen MT" w:cs="Calibri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372"/>
      </w:tblGrid>
      <w:tr w:rsidR="00B93B7F" w:rsidRPr="005D16C7" w14:paraId="4D86E473" w14:textId="77777777" w:rsidTr="00377A4F">
        <w:trPr>
          <w:cantSplit/>
          <w:trHeight w:val="230"/>
          <w:jc w:val="center"/>
        </w:trPr>
        <w:tc>
          <w:tcPr>
            <w:tcW w:w="9372" w:type="dxa"/>
            <w:shd w:val="clear" w:color="auto" w:fill="BFBFBF"/>
          </w:tcPr>
          <w:p w14:paraId="3B307861" w14:textId="6D684A88" w:rsidR="00B93B7F" w:rsidRPr="005D16C7" w:rsidRDefault="00377A4F" w:rsidP="001867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w Cen MT" w:hAnsi="Tw Cen MT" w:cs="Calibri"/>
                <w:b/>
                <w:sz w:val="20"/>
                <w:szCs w:val="20"/>
              </w:rPr>
            </w:pP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Please provide</w:t>
            </w:r>
            <w:r w:rsidR="007E35BC"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 your reasons for seeking election to the VAL </w:t>
            </w:r>
            <w:r w:rsidR="00872AA5" w:rsidRPr="005D16C7">
              <w:rPr>
                <w:rFonts w:ascii="Tw Cen MT" w:hAnsi="Tw Cen MT" w:cs="Calibri"/>
                <w:b/>
                <w:sz w:val="20"/>
                <w:szCs w:val="20"/>
              </w:rPr>
              <w:t>committee</w:t>
            </w:r>
            <w:r w:rsidR="007E35BC" w:rsidRPr="005D16C7">
              <w:rPr>
                <w:rFonts w:ascii="Tw Cen MT" w:hAnsi="Tw Cen MT" w:cs="Calibri"/>
                <w:b/>
                <w:sz w:val="20"/>
                <w:szCs w:val="20"/>
              </w:rPr>
              <w:t>?</w:t>
            </w:r>
          </w:p>
        </w:tc>
      </w:tr>
      <w:tr w:rsidR="00377A4F" w:rsidRPr="005D16C7" w14:paraId="7D088898" w14:textId="77777777" w:rsidTr="00872AA5">
        <w:trPr>
          <w:cantSplit/>
          <w:trHeight w:val="889"/>
          <w:jc w:val="center"/>
        </w:trPr>
        <w:tc>
          <w:tcPr>
            <w:tcW w:w="9372" w:type="dxa"/>
          </w:tcPr>
          <w:p w14:paraId="09E5E375" w14:textId="77777777" w:rsidR="00377A4F" w:rsidRPr="005D16C7" w:rsidRDefault="00377A4F" w:rsidP="001867A3">
            <w:pPr>
              <w:pStyle w:val="Header"/>
              <w:tabs>
                <w:tab w:val="clear" w:pos="4153"/>
                <w:tab w:val="clear" w:pos="8306"/>
              </w:tabs>
              <w:rPr>
                <w:rFonts w:ascii="Tw Cen MT" w:hAnsi="Tw Cen MT" w:cs="Calibri"/>
                <w:bCs/>
                <w:sz w:val="18"/>
                <w:szCs w:val="18"/>
              </w:rPr>
            </w:pPr>
          </w:p>
          <w:p w14:paraId="4AF6E6FE" w14:textId="59AB996D" w:rsidR="001867A3" w:rsidRPr="005D16C7" w:rsidRDefault="001867A3" w:rsidP="001867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w Cen MT" w:hAnsi="Tw Cen MT" w:cs="Calibri"/>
                <w:bCs/>
                <w:sz w:val="18"/>
                <w:szCs w:val="18"/>
              </w:rPr>
            </w:pPr>
          </w:p>
        </w:tc>
      </w:tr>
    </w:tbl>
    <w:p w14:paraId="41AD6B2F" w14:textId="77777777" w:rsidR="00BE2F68" w:rsidRPr="005D16C7" w:rsidRDefault="00BE2F68" w:rsidP="00A10CC9">
      <w:pPr>
        <w:rPr>
          <w:rFonts w:ascii="Tw Cen MT" w:hAnsi="Tw Cen MT" w:cs="Calibri"/>
          <w:b/>
          <w:sz w:val="18"/>
          <w:szCs w:val="18"/>
        </w:rPr>
      </w:pPr>
    </w:p>
    <w:p w14:paraId="34F5BA40" w14:textId="77777777" w:rsidR="00F91152" w:rsidRPr="005D16C7" w:rsidRDefault="00F91152" w:rsidP="00A10CC9">
      <w:pPr>
        <w:rPr>
          <w:rFonts w:ascii="Tw Cen MT" w:hAnsi="Tw Cen MT" w:cs="Calibri"/>
          <w:b/>
          <w:sz w:val="18"/>
          <w:szCs w:val="18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372"/>
      </w:tblGrid>
      <w:tr w:rsidR="00F91152" w:rsidRPr="005D16C7" w14:paraId="0889C5B5" w14:textId="77777777" w:rsidTr="00377A4F">
        <w:trPr>
          <w:cantSplit/>
          <w:trHeight w:val="230"/>
          <w:jc w:val="center"/>
        </w:trPr>
        <w:tc>
          <w:tcPr>
            <w:tcW w:w="9372" w:type="dxa"/>
            <w:shd w:val="clear" w:color="auto" w:fill="BFBFBF"/>
          </w:tcPr>
          <w:p w14:paraId="51F6EA5D" w14:textId="2EFA4CA9" w:rsidR="00F91152" w:rsidRPr="005D16C7" w:rsidRDefault="00872AA5" w:rsidP="001867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w Cen MT" w:hAnsi="Tw Cen MT" w:cs="Calibri"/>
                <w:b/>
                <w:sz w:val="20"/>
                <w:szCs w:val="20"/>
              </w:rPr>
            </w:pP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What are your relevant qualifications and/or experience</w:t>
            </w:r>
            <w:r w:rsidR="006F371A" w:rsidRPr="005D16C7">
              <w:rPr>
                <w:rFonts w:ascii="Tw Cen MT" w:hAnsi="Tw Cen MT" w:cs="Calibri"/>
                <w:b/>
                <w:sz w:val="20"/>
                <w:szCs w:val="20"/>
              </w:rPr>
              <w:t>,</w:t>
            </w: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 and </w:t>
            </w:r>
            <w:r w:rsidR="006F371A"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how </w:t>
            </w:r>
            <w:r w:rsidR="001867A3" w:rsidRPr="005D16C7">
              <w:rPr>
                <w:rFonts w:ascii="Tw Cen MT" w:hAnsi="Tw Cen MT" w:cs="Calibri"/>
                <w:b/>
                <w:sz w:val="20"/>
                <w:szCs w:val="20"/>
              </w:rPr>
              <w:t>do you feel</w:t>
            </w:r>
            <w:r w:rsidR="006F371A"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 they</w:t>
            </w: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 </w:t>
            </w:r>
            <w:r w:rsidR="006F371A"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be </w:t>
            </w: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app</w:t>
            </w:r>
            <w:r w:rsidR="006F371A" w:rsidRPr="005D16C7">
              <w:rPr>
                <w:rFonts w:ascii="Tw Cen MT" w:hAnsi="Tw Cen MT" w:cs="Calibri"/>
                <w:b/>
                <w:sz w:val="20"/>
                <w:szCs w:val="20"/>
              </w:rPr>
              <w:t>lied</w:t>
            </w: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 to the Victorian Athletic League</w:t>
            </w:r>
            <w:r w:rsidR="006F371A" w:rsidRPr="005D16C7">
              <w:rPr>
                <w:rFonts w:ascii="Tw Cen MT" w:hAnsi="Tw Cen MT" w:cs="Calibri"/>
                <w:b/>
                <w:sz w:val="20"/>
                <w:szCs w:val="20"/>
              </w:rPr>
              <w:t xml:space="preserve"> strategic </w:t>
            </w:r>
            <w:r w:rsidR="001867A3" w:rsidRPr="005D16C7">
              <w:rPr>
                <w:rFonts w:ascii="Tw Cen MT" w:hAnsi="Tw Cen MT" w:cs="Calibri"/>
                <w:b/>
                <w:sz w:val="20"/>
                <w:szCs w:val="20"/>
              </w:rPr>
              <w:t>direction</w:t>
            </w:r>
            <w:r w:rsidRPr="005D16C7">
              <w:rPr>
                <w:rFonts w:ascii="Tw Cen MT" w:hAnsi="Tw Cen MT" w:cs="Calibri"/>
                <w:b/>
                <w:sz w:val="20"/>
                <w:szCs w:val="20"/>
              </w:rPr>
              <w:t>?</w:t>
            </w:r>
          </w:p>
        </w:tc>
      </w:tr>
      <w:tr w:rsidR="00377A4F" w:rsidRPr="005D16C7" w14:paraId="49FFE023" w14:textId="77777777" w:rsidTr="00872AA5">
        <w:trPr>
          <w:cantSplit/>
          <w:trHeight w:val="2189"/>
          <w:jc w:val="center"/>
        </w:trPr>
        <w:tc>
          <w:tcPr>
            <w:tcW w:w="9372" w:type="dxa"/>
          </w:tcPr>
          <w:p w14:paraId="28727504" w14:textId="7846F9B9" w:rsidR="00377A4F" w:rsidRPr="005D16C7" w:rsidRDefault="00377A4F" w:rsidP="00184AF6">
            <w:pPr>
              <w:pStyle w:val="Header"/>
              <w:tabs>
                <w:tab w:val="clear" w:pos="4153"/>
                <w:tab w:val="clear" w:pos="8306"/>
              </w:tabs>
              <w:rPr>
                <w:rFonts w:ascii="Tw Cen MT" w:hAnsi="Tw Cen MT" w:cs="Calibri"/>
                <w:bCs/>
                <w:sz w:val="18"/>
                <w:szCs w:val="18"/>
              </w:rPr>
            </w:pPr>
          </w:p>
        </w:tc>
      </w:tr>
    </w:tbl>
    <w:p w14:paraId="5AAA50D8" w14:textId="77777777" w:rsidR="00BE2F68" w:rsidRPr="005D16C7" w:rsidRDefault="00BE2F68" w:rsidP="00A10CC9">
      <w:pPr>
        <w:rPr>
          <w:rFonts w:ascii="Tw Cen MT" w:hAnsi="Tw Cen MT" w:cs="Calibri"/>
          <w:b/>
          <w:sz w:val="18"/>
          <w:szCs w:val="18"/>
        </w:rPr>
      </w:pPr>
    </w:p>
    <w:p w14:paraId="52EC57D1" w14:textId="77777777" w:rsidR="00DF6E5E" w:rsidRPr="005D16C7" w:rsidRDefault="00DF6E5E" w:rsidP="00A10CC9">
      <w:pPr>
        <w:rPr>
          <w:rFonts w:ascii="Tw Cen MT" w:hAnsi="Tw Cen MT" w:cs="Calibri"/>
          <w:b/>
          <w:sz w:val="18"/>
          <w:szCs w:val="18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077"/>
        <w:gridCol w:w="2279"/>
      </w:tblGrid>
      <w:tr w:rsidR="00DF6E5E" w:rsidRPr="005D16C7" w14:paraId="051A371F" w14:textId="77777777" w:rsidTr="001867A3">
        <w:trPr>
          <w:trHeight w:val="307"/>
        </w:trPr>
        <w:tc>
          <w:tcPr>
            <w:tcW w:w="7077" w:type="dxa"/>
            <w:shd w:val="clear" w:color="auto" w:fill="BFBFBF"/>
            <w:vAlign w:val="center"/>
          </w:tcPr>
          <w:p w14:paraId="4FF1D59A" w14:textId="77777777" w:rsidR="00DF6E5E" w:rsidRPr="005D16C7" w:rsidRDefault="00DF6E5E" w:rsidP="001E321D">
            <w:pPr>
              <w:pStyle w:val="Header"/>
              <w:tabs>
                <w:tab w:val="clear" w:pos="4153"/>
                <w:tab w:val="clear" w:pos="8306"/>
              </w:tabs>
              <w:ind w:right="735"/>
              <w:jc w:val="center"/>
              <w:rPr>
                <w:rFonts w:ascii="Tw Cen MT" w:hAnsi="Tw Cen MT" w:cs="Calibri"/>
                <w:b/>
                <w:bCs/>
                <w:sz w:val="18"/>
                <w:szCs w:val="18"/>
              </w:rPr>
            </w:pPr>
            <w:r w:rsidRPr="005D16C7">
              <w:rPr>
                <w:rFonts w:ascii="Tw Cen MT" w:hAnsi="Tw Cen MT" w:cs="Calibri"/>
                <w:b/>
                <w:bCs/>
                <w:sz w:val="18"/>
                <w:szCs w:val="18"/>
              </w:rPr>
              <w:t>Signature of Nominee</w:t>
            </w:r>
          </w:p>
        </w:tc>
        <w:tc>
          <w:tcPr>
            <w:tcW w:w="2279" w:type="dxa"/>
            <w:shd w:val="clear" w:color="auto" w:fill="BFBFBF"/>
            <w:vAlign w:val="center"/>
          </w:tcPr>
          <w:p w14:paraId="0B9C4546" w14:textId="77777777" w:rsidR="00DF6E5E" w:rsidRPr="005D16C7" w:rsidRDefault="00DF6E5E" w:rsidP="001E321D">
            <w:pPr>
              <w:pStyle w:val="Header"/>
              <w:tabs>
                <w:tab w:val="clear" w:pos="4153"/>
                <w:tab w:val="clear" w:pos="8306"/>
              </w:tabs>
              <w:ind w:right="-115"/>
              <w:jc w:val="center"/>
              <w:rPr>
                <w:rFonts w:ascii="Tw Cen MT" w:hAnsi="Tw Cen MT" w:cs="Calibri"/>
                <w:b/>
                <w:bCs/>
                <w:sz w:val="18"/>
                <w:szCs w:val="18"/>
              </w:rPr>
            </w:pPr>
            <w:r w:rsidRPr="005D16C7">
              <w:rPr>
                <w:rFonts w:ascii="Tw Cen MT" w:hAnsi="Tw Cen MT" w:cs="Calibri"/>
                <w:b/>
                <w:bCs/>
                <w:sz w:val="18"/>
                <w:szCs w:val="18"/>
              </w:rPr>
              <w:t>Date</w:t>
            </w:r>
          </w:p>
        </w:tc>
      </w:tr>
      <w:tr w:rsidR="00DF6E5E" w:rsidRPr="005D16C7" w14:paraId="4A78A7EF" w14:textId="77777777" w:rsidTr="001867A3">
        <w:trPr>
          <w:trHeight w:val="590"/>
        </w:trPr>
        <w:tc>
          <w:tcPr>
            <w:tcW w:w="7077" w:type="dxa"/>
            <w:vAlign w:val="center"/>
          </w:tcPr>
          <w:p w14:paraId="59C14593" w14:textId="77777777" w:rsidR="00DF6E5E" w:rsidRPr="005D16C7" w:rsidRDefault="00DF6E5E" w:rsidP="001E321D">
            <w:pPr>
              <w:pStyle w:val="Header"/>
              <w:tabs>
                <w:tab w:val="clear" w:pos="4153"/>
                <w:tab w:val="clear" w:pos="8306"/>
              </w:tabs>
              <w:ind w:right="735"/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69703C6" w14:textId="77777777" w:rsidR="00DF6E5E" w:rsidRPr="005D16C7" w:rsidRDefault="00DF6E5E" w:rsidP="00887116">
            <w:pPr>
              <w:pStyle w:val="Header"/>
              <w:tabs>
                <w:tab w:val="clear" w:pos="4153"/>
                <w:tab w:val="clear" w:pos="8306"/>
              </w:tabs>
              <w:ind w:right="735"/>
              <w:jc w:val="center"/>
              <w:rPr>
                <w:rFonts w:ascii="Tw Cen MT" w:hAnsi="Tw Cen MT" w:cs="Calibri"/>
                <w:b/>
                <w:bCs/>
                <w:sz w:val="18"/>
                <w:szCs w:val="18"/>
              </w:rPr>
            </w:pPr>
          </w:p>
        </w:tc>
      </w:tr>
    </w:tbl>
    <w:p w14:paraId="11CF4FF9" w14:textId="77777777" w:rsidR="00A10CC9" w:rsidRPr="005D16C7" w:rsidRDefault="00A10CC9" w:rsidP="00A10CC9">
      <w:pPr>
        <w:pStyle w:val="Header"/>
        <w:tabs>
          <w:tab w:val="clear" w:pos="4153"/>
          <w:tab w:val="clear" w:pos="8306"/>
        </w:tabs>
        <w:ind w:left="720" w:right="735"/>
        <w:rPr>
          <w:rFonts w:ascii="Tw Cen MT" w:hAnsi="Tw Cen MT" w:cs="Calibri"/>
          <w:b/>
          <w:bCs/>
          <w:sz w:val="20"/>
          <w:szCs w:val="20"/>
        </w:rPr>
      </w:pPr>
    </w:p>
    <w:p w14:paraId="593BB642" w14:textId="0F28B261" w:rsidR="00DF6E5E" w:rsidRPr="005D16C7" w:rsidRDefault="00DF6E5E" w:rsidP="00A10CC9">
      <w:pPr>
        <w:pStyle w:val="Header"/>
        <w:tabs>
          <w:tab w:val="clear" w:pos="4153"/>
          <w:tab w:val="clear" w:pos="8306"/>
        </w:tabs>
        <w:ind w:left="720" w:right="735"/>
        <w:rPr>
          <w:rFonts w:ascii="Tw Cen MT" w:hAnsi="Tw Cen MT" w:cs="Calibri"/>
          <w:b/>
          <w:bCs/>
          <w:sz w:val="20"/>
          <w:szCs w:val="20"/>
        </w:rPr>
      </w:pPr>
      <w:r w:rsidRPr="005D16C7">
        <w:rPr>
          <w:rFonts w:ascii="Tw Cen MT" w:hAnsi="Tw Cen MT" w:cs="Calibri"/>
          <w:b/>
          <w:bCs/>
          <w:sz w:val="20"/>
          <w:szCs w:val="20"/>
        </w:rPr>
        <w:t>CLUB ACKNOWLEDGMENT</w:t>
      </w:r>
      <w:r w:rsidR="001867A3" w:rsidRPr="005D16C7">
        <w:rPr>
          <w:rFonts w:ascii="Tw Cen MT" w:hAnsi="Tw Cen MT" w:cs="Calibri"/>
          <w:b/>
          <w:bCs/>
          <w:sz w:val="20"/>
          <w:szCs w:val="20"/>
        </w:rPr>
        <w:t xml:space="preserve"> -</w:t>
      </w:r>
    </w:p>
    <w:p w14:paraId="62CBE1A8" w14:textId="77777777" w:rsidR="00DF6E5E" w:rsidRPr="005D16C7" w:rsidRDefault="00DF6E5E" w:rsidP="00DF6E5E">
      <w:pPr>
        <w:pStyle w:val="Header"/>
        <w:tabs>
          <w:tab w:val="clear" w:pos="4153"/>
          <w:tab w:val="clear" w:pos="8306"/>
        </w:tabs>
        <w:ind w:right="735" w:firstLine="720"/>
        <w:rPr>
          <w:rFonts w:ascii="Tw Cen MT" w:hAnsi="Tw Cen MT" w:cs="Calibri"/>
          <w:b/>
          <w:bCs/>
          <w:sz w:val="18"/>
          <w:szCs w:val="18"/>
        </w:rPr>
      </w:pPr>
    </w:p>
    <w:p w14:paraId="429CE883" w14:textId="5F47BEA3" w:rsidR="00DF6E5E" w:rsidRPr="005D16C7" w:rsidRDefault="00DF6E5E" w:rsidP="00DF6E5E">
      <w:pPr>
        <w:pStyle w:val="Header"/>
        <w:tabs>
          <w:tab w:val="clear" w:pos="4153"/>
          <w:tab w:val="clear" w:pos="8306"/>
        </w:tabs>
        <w:ind w:right="735" w:firstLine="720"/>
        <w:rPr>
          <w:rFonts w:ascii="Tw Cen MT" w:hAnsi="Tw Cen MT" w:cs="Calibri"/>
          <w:b/>
          <w:bCs/>
          <w:sz w:val="18"/>
          <w:szCs w:val="18"/>
        </w:rPr>
      </w:pPr>
      <w:r w:rsidRPr="005D16C7">
        <w:rPr>
          <w:rFonts w:ascii="Tw Cen MT" w:hAnsi="Tw Cen MT" w:cs="Calibri"/>
          <w:b/>
          <w:bCs/>
          <w:sz w:val="18"/>
          <w:szCs w:val="18"/>
        </w:rPr>
        <w:t xml:space="preserve">We acknowledge the above nomination is on behalf of </w:t>
      </w:r>
      <w:r w:rsidR="00056D54" w:rsidRPr="005D16C7">
        <w:rPr>
          <w:rFonts w:ascii="Tw Cen MT" w:hAnsi="Tw Cen MT" w:cs="Calibri"/>
          <w:b/>
          <w:bCs/>
          <w:sz w:val="18"/>
          <w:szCs w:val="18"/>
        </w:rPr>
        <w:t>our</w:t>
      </w:r>
      <w:r w:rsidR="00AD756B" w:rsidRPr="005D16C7">
        <w:rPr>
          <w:rFonts w:ascii="Tw Cen MT" w:hAnsi="Tw Cen MT" w:cs="Calibri"/>
          <w:b/>
          <w:bCs/>
          <w:sz w:val="18"/>
          <w:szCs w:val="18"/>
        </w:rPr>
        <w:t xml:space="preserve"> </w:t>
      </w:r>
      <w:r w:rsidRPr="005D16C7">
        <w:rPr>
          <w:rFonts w:ascii="Tw Cen MT" w:hAnsi="Tw Cen MT" w:cs="Calibri"/>
          <w:b/>
          <w:bCs/>
          <w:sz w:val="18"/>
          <w:szCs w:val="18"/>
        </w:rPr>
        <w:t>club</w:t>
      </w:r>
      <w:r w:rsidR="00887116" w:rsidRPr="005D16C7">
        <w:rPr>
          <w:rFonts w:ascii="Tw Cen MT" w:hAnsi="Tw Cen MT" w:cs="Calibri"/>
          <w:b/>
          <w:bCs/>
          <w:sz w:val="18"/>
          <w:szCs w:val="18"/>
        </w:rPr>
        <w:t>.</w:t>
      </w:r>
    </w:p>
    <w:p w14:paraId="1890B472" w14:textId="77777777" w:rsidR="00DF6E5E" w:rsidRPr="005D16C7" w:rsidRDefault="00DF6E5E" w:rsidP="00A10CC9">
      <w:pPr>
        <w:pStyle w:val="Header"/>
        <w:tabs>
          <w:tab w:val="clear" w:pos="4153"/>
          <w:tab w:val="clear" w:pos="8306"/>
        </w:tabs>
        <w:ind w:left="720" w:right="735"/>
        <w:rPr>
          <w:rFonts w:ascii="Tw Cen MT" w:hAnsi="Tw Cen MT" w:cs="Calibri"/>
          <w:b/>
          <w:bCs/>
          <w:sz w:val="18"/>
          <w:szCs w:val="18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27"/>
        <w:gridCol w:w="3828"/>
        <w:gridCol w:w="1701"/>
      </w:tblGrid>
      <w:tr w:rsidR="00A10CC9" w:rsidRPr="005D16C7" w14:paraId="343CF2B5" w14:textId="77777777" w:rsidTr="005F7951">
        <w:trPr>
          <w:trHeight w:val="3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673E81" w14:textId="35656872" w:rsidR="00A10CC9" w:rsidRPr="005D16C7" w:rsidRDefault="00DF6E5E" w:rsidP="009C2BEC">
            <w:pPr>
              <w:jc w:val="center"/>
              <w:rPr>
                <w:rFonts w:ascii="Tw Cen MT" w:hAnsi="Tw Cen MT" w:cs="Calibri"/>
                <w:b/>
              </w:rPr>
            </w:pPr>
            <w:r w:rsidRPr="005D16C7">
              <w:rPr>
                <w:rFonts w:ascii="Tw Cen MT" w:hAnsi="Tw Cen MT" w:cs="Calibri"/>
                <w:b/>
              </w:rPr>
              <w:t xml:space="preserve">Club </w:t>
            </w:r>
            <w:r w:rsidR="00A10CC9" w:rsidRPr="005D16C7">
              <w:rPr>
                <w:rFonts w:ascii="Tw Cen MT" w:hAnsi="Tw Cen MT" w:cs="Calibri"/>
                <w:b/>
              </w:rPr>
              <w:t>President</w:t>
            </w:r>
            <w:r w:rsidR="005D16C7">
              <w:rPr>
                <w:rFonts w:ascii="Tw Cen MT" w:hAnsi="Tw Cen MT" w:cs="Calibri"/>
                <w:b/>
              </w:rPr>
              <w:t xml:space="preserve"> (or approved delegate)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57A1C" w14:textId="054E3111" w:rsidR="00A10CC9" w:rsidRPr="005D16C7" w:rsidRDefault="00B83C3C" w:rsidP="009C2BEC">
            <w:pPr>
              <w:jc w:val="center"/>
              <w:rPr>
                <w:rFonts w:ascii="Tw Cen MT" w:hAnsi="Tw Cen MT" w:cs="Calibri"/>
                <w:b/>
              </w:rPr>
            </w:pPr>
            <w:r>
              <w:rPr>
                <w:rFonts w:ascii="Tw Cen MT" w:hAnsi="Tw Cen MT" w:cs="Calibri"/>
                <w:b/>
              </w:rPr>
              <w:t>Signature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BA5433" w14:textId="77777777" w:rsidR="00A10CC9" w:rsidRPr="005D16C7" w:rsidRDefault="00A10CC9" w:rsidP="009C2BEC">
            <w:pPr>
              <w:jc w:val="center"/>
              <w:rPr>
                <w:rFonts w:ascii="Tw Cen MT" w:hAnsi="Tw Cen MT" w:cs="Calibri"/>
                <w:b/>
              </w:rPr>
            </w:pPr>
            <w:r w:rsidRPr="005D16C7">
              <w:rPr>
                <w:rFonts w:ascii="Tw Cen MT" w:hAnsi="Tw Cen MT" w:cs="Calibri"/>
                <w:b/>
              </w:rPr>
              <w:t>Date</w:t>
            </w:r>
          </w:p>
        </w:tc>
      </w:tr>
      <w:tr w:rsidR="00A10CC9" w:rsidRPr="005D16C7" w14:paraId="33873B65" w14:textId="77777777" w:rsidTr="005F7951">
        <w:trPr>
          <w:trHeight w:val="600"/>
        </w:trPr>
        <w:tc>
          <w:tcPr>
            <w:tcW w:w="3827" w:type="dxa"/>
            <w:vAlign w:val="center"/>
          </w:tcPr>
          <w:p w14:paraId="2137DCDA" w14:textId="77777777" w:rsidR="00A10CC9" w:rsidRPr="005D16C7" w:rsidRDefault="00A10CC9" w:rsidP="009C2BEC">
            <w:pPr>
              <w:jc w:val="center"/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7205B87" w14:textId="0E9E9EC1" w:rsidR="00A10CC9" w:rsidRPr="005D16C7" w:rsidRDefault="00A10CC9" w:rsidP="009C2BEC">
            <w:pPr>
              <w:jc w:val="center"/>
              <w:rPr>
                <w:rFonts w:ascii="Tw Cen MT" w:hAnsi="Tw Cen MT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643D0F" w14:textId="77777777" w:rsidR="00A10CC9" w:rsidRPr="005D16C7" w:rsidRDefault="00A10CC9" w:rsidP="009C2BEC">
            <w:pPr>
              <w:jc w:val="center"/>
              <w:rPr>
                <w:rFonts w:ascii="Tw Cen MT" w:hAnsi="Tw Cen MT" w:cs="Calibri"/>
                <w:b/>
                <w:sz w:val="20"/>
                <w:szCs w:val="20"/>
              </w:rPr>
            </w:pPr>
          </w:p>
        </w:tc>
      </w:tr>
    </w:tbl>
    <w:p w14:paraId="6CE02D08" w14:textId="7B5AF671" w:rsidR="00DE0B83" w:rsidRPr="005D16C7" w:rsidRDefault="00872AA5" w:rsidP="00B83C3C">
      <w:pPr>
        <w:tabs>
          <w:tab w:val="left" w:pos="7560"/>
        </w:tabs>
        <w:ind w:left="709" w:hanging="142"/>
        <w:rPr>
          <w:rFonts w:ascii="Tw Cen MT" w:hAnsi="Tw Cen MT" w:cs="Arial"/>
          <w:b/>
          <w:bCs/>
          <w:sz w:val="20"/>
          <w:szCs w:val="20"/>
        </w:rPr>
      </w:pPr>
      <w:r w:rsidRPr="005D16C7">
        <w:rPr>
          <w:rFonts w:ascii="Tw Cen MT" w:hAnsi="Tw Cen MT" w:cs="Arial"/>
          <w:b/>
          <w:bCs/>
          <w:sz w:val="20"/>
          <w:szCs w:val="20"/>
        </w:rPr>
        <w:br/>
        <w:t xml:space="preserve">Please forward your completed nomination form to </w:t>
      </w:r>
      <w:hyperlink r:id="rId9" w:history="1">
        <w:r w:rsidRPr="005D16C7">
          <w:rPr>
            <w:rStyle w:val="Hyperlink"/>
            <w:rFonts w:ascii="Tw Cen MT" w:hAnsi="Tw Cen MT" w:cs="Arial"/>
            <w:b/>
            <w:bCs/>
            <w:sz w:val="20"/>
            <w:szCs w:val="20"/>
          </w:rPr>
          <w:t>val@val.org.au</w:t>
        </w:r>
      </w:hyperlink>
      <w:r w:rsidRPr="005D16C7">
        <w:rPr>
          <w:rFonts w:ascii="Tw Cen MT" w:hAnsi="Tw Cen MT" w:cs="Arial"/>
          <w:b/>
          <w:bCs/>
          <w:sz w:val="20"/>
          <w:szCs w:val="20"/>
        </w:rPr>
        <w:t xml:space="preserve"> </w:t>
      </w:r>
      <w:r w:rsidRPr="005D16C7">
        <w:rPr>
          <w:rFonts w:ascii="Tw Cen MT" w:hAnsi="Tw Cen MT" w:cs="Arial"/>
          <w:b/>
          <w:bCs/>
          <w:sz w:val="20"/>
          <w:szCs w:val="20"/>
        </w:rPr>
        <w:br/>
      </w:r>
    </w:p>
    <w:sectPr w:rsidR="00DE0B83" w:rsidRPr="005D16C7" w:rsidSect="005D16C7">
      <w:headerReference w:type="default" r:id="rId10"/>
      <w:footerReference w:type="default" r:id="rId11"/>
      <w:pgSz w:w="12240" w:h="15840"/>
      <w:pgMar w:top="854" w:right="720" w:bottom="0" w:left="720" w:header="294" w:footer="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71FE" w14:textId="77777777" w:rsidR="00807BD9" w:rsidRDefault="00807BD9" w:rsidP="00DA7EAC">
      <w:pPr>
        <w:pStyle w:val="Heading1"/>
      </w:pPr>
      <w:r>
        <w:separator/>
      </w:r>
    </w:p>
  </w:endnote>
  <w:endnote w:type="continuationSeparator" w:id="0">
    <w:p w14:paraId="6BEA1A24" w14:textId="77777777" w:rsidR="00807BD9" w:rsidRDefault="00807BD9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E726" w14:textId="4EEA0814" w:rsidR="005D6072" w:rsidRDefault="005D6072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E690" w14:textId="77777777" w:rsidR="00807BD9" w:rsidRDefault="00807BD9" w:rsidP="00DA7EAC">
      <w:pPr>
        <w:pStyle w:val="Heading1"/>
      </w:pPr>
      <w:r>
        <w:separator/>
      </w:r>
    </w:p>
  </w:footnote>
  <w:footnote w:type="continuationSeparator" w:id="0">
    <w:p w14:paraId="24F39C92" w14:textId="77777777" w:rsidR="00807BD9" w:rsidRDefault="00807BD9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BC31" w14:textId="302A0094" w:rsidR="00F83416" w:rsidRDefault="00F83416" w:rsidP="00BE2F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5"/>
    <w:multiLevelType w:val="hybridMultilevel"/>
    <w:tmpl w:val="F6A6E52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1603"/>
    <w:multiLevelType w:val="hybridMultilevel"/>
    <w:tmpl w:val="634E277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67EF"/>
    <w:multiLevelType w:val="hybridMultilevel"/>
    <w:tmpl w:val="0792E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3165"/>
    <w:multiLevelType w:val="hybridMultilevel"/>
    <w:tmpl w:val="487E5D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701542"/>
    <w:multiLevelType w:val="hybridMultilevel"/>
    <w:tmpl w:val="5E8805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A1990"/>
    <w:multiLevelType w:val="hybridMultilevel"/>
    <w:tmpl w:val="EA36C8FA"/>
    <w:lvl w:ilvl="0" w:tplc="BEF65D5C">
      <w:start w:val="2024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100651">
    <w:abstractNumId w:val="4"/>
  </w:num>
  <w:num w:numId="2" w16cid:durableId="389039166">
    <w:abstractNumId w:val="1"/>
  </w:num>
  <w:num w:numId="3" w16cid:durableId="1309093824">
    <w:abstractNumId w:val="0"/>
  </w:num>
  <w:num w:numId="4" w16cid:durableId="1355813178">
    <w:abstractNumId w:val="3"/>
  </w:num>
  <w:num w:numId="5" w16cid:durableId="1092818062">
    <w:abstractNumId w:val="2"/>
  </w:num>
  <w:num w:numId="6" w16cid:durableId="200574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FE"/>
    <w:rsid w:val="00003508"/>
    <w:rsid w:val="00017261"/>
    <w:rsid w:val="00017DD1"/>
    <w:rsid w:val="000332AD"/>
    <w:rsid w:val="00046106"/>
    <w:rsid w:val="00056D54"/>
    <w:rsid w:val="0007622D"/>
    <w:rsid w:val="000C0676"/>
    <w:rsid w:val="000C3395"/>
    <w:rsid w:val="00102BE6"/>
    <w:rsid w:val="0011649E"/>
    <w:rsid w:val="00122736"/>
    <w:rsid w:val="00150331"/>
    <w:rsid w:val="001522A1"/>
    <w:rsid w:val="0016303A"/>
    <w:rsid w:val="001867A3"/>
    <w:rsid w:val="00190F40"/>
    <w:rsid w:val="001A7E81"/>
    <w:rsid w:val="001C5E35"/>
    <w:rsid w:val="001E321D"/>
    <w:rsid w:val="001F7A95"/>
    <w:rsid w:val="00214299"/>
    <w:rsid w:val="00227D09"/>
    <w:rsid w:val="00240AF1"/>
    <w:rsid w:val="0024648C"/>
    <w:rsid w:val="002544D7"/>
    <w:rsid w:val="002602F0"/>
    <w:rsid w:val="002604B9"/>
    <w:rsid w:val="00282F82"/>
    <w:rsid w:val="002830A8"/>
    <w:rsid w:val="002C0936"/>
    <w:rsid w:val="00301A7D"/>
    <w:rsid w:val="0030430D"/>
    <w:rsid w:val="0032642E"/>
    <w:rsid w:val="0036127C"/>
    <w:rsid w:val="00367AAF"/>
    <w:rsid w:val="0037089A"/>
    <w:rsid w:val="00377A4F"/>
    <w:rsid w:val="0038343F"/>
    <w:rsid w:val="00383F97"/>
    <w:rsid w:val="00384215"/>
    <w:rsid w:val="003950DB"/>
    <w:rsid w:val="00415F5F"/>
    <w:rsid w:val="0042038C"/>
    <w:rsid w:val="00432B18"/>
    <w:rsid w:val="00443CB0"/>
    <w:rsid w:val="00461DCB"/>
    <w:rsid w:val="0046276C"/>
    <w:rsid w:val="00491A66"/>
    <w:rsid w:val="004A3983"/>
    <w:rsid w:val="004B15DD"/>
    <w:rsid w:val="004C55AB"/>
    <w:rsid w:val="0050052F"/>
    <w:rsid w:val="00500DB8"/>
    <w:rsid w:val="005151C6"/>
    <w:rsid w:val="00531C25"/>
    <w:rsid w:val="00532E88"/>
    <w:rsid w:val="005360D4"/>
    <w:rsid w:val="00541002"/>
    <w:rsid w:val="0054754E"/>
    <w:rsid w:val="00552ED3"/>
    <w:rsid w:val="0056338C"/>
    <w:rsid w:val="005B76FB"/>
    <w:rsid w:val="005D16C7"/>
    <w:rsid w:val="005D4280"/>
    <w:rsid w:val="005D6072"/>
    <w:rsid w:val="005F7951"/>
    <w:rsid w:val="00622AC3"/>
    <w:rsid w:val="006638AD"/>
    <w:rsid w:val="0066580E"/>
    <w:rsid w:val="00671993"/>
    <w:rsid w:val="00682713"/>
    <w:rsid w:val="006A4B06"/>
    <w:rsid w:val="006B3875"/>
    <w:rsid w:val="006C327A"/>
    <w:rsid w:val="006C466D"/>
    <w:rsid w:val="006F371A"/>
    <w:rsid w:val="00701CF9"/>
    <w:rsid w:val="00707D66"/>
    <w:rsid w:val="00722DE8"/>
    <w:rsid w:val="00733AC6"/>
    <w:rsid w:val="007344B3"/>
    <w:rsid w:val="00770EEA"/>
    <w:rsid w:val="0079514A"/>
    <w:rsid w:val="007E2C2D"/>
    <w:rsid w:val="007E35BC"/>
    <w:rsid w:val="007E3D81"/>
    <w:rsid w:val="007F3EAF"/>
    <w:rsid w:val="007F57E4"/>
    <w:rsid w:val="00807BD9"/>
    <w:rsid w:val="00822000"/>
    <w:rsid w:val="00855E9E"/>
    <w:rsid w:val="008658E6"/>
    <w:rsid w:val="00872AA5"/>
    <w:rsid w:val="00876A7C"/>
    <w:rsid w:val="00877656"/>
    <w:rsid w:val="00884CA6"/>
    <w:rsid w:val="00887116"/>
    <w:rsid w:val="00887861"/>
    <w:rsid w:val="00890AE3"/>
    <w:rsid w:val="008A2D68"/>
    <w:rsid w:val="00926433"/>
    <w:rsid w:val="00932D09"/>
    <w:rsid w:val="00947B63"/>
    <w:rsid w:val="00951374"/>
    <w:rsid w:val="009622B2"/>
    <w:rsid w:val="009D5FAA"/>
    <w:rsid w:val="009E32BA"/>
    <w:rsid w:val="009F41AC"/>
    <w:rsid w:val="009F58BB"/>
    <w:rsid w:val="00A018C0"/>
    <w:rsid w:val="00A10CC9"/>
    <w:rsid w:val="00A27029"/>
    <w:rsid w:val="00A3049F"/>
    <w:rsid w:val="00A41E64"/>
    <w:rsid w:val="00A4373B"/>
    <w:rsid w:val="00A51EE7"/>
    <w:rsid w:val="00A57DF3"/>
    <w:rsid w:val="00AB183D"/>
    <w:rsid w:val="00AC087E"/>
    <w:rsid w:val="00AD756B"/>
    <w:rsid w:val="00AE1F72"/>
    <w:rsid w:val="00AE6401"/>
    <w:rsid w:val="00AF093D"/>
    <w:rsid w:val="00AF39F0"/>
    <w:rsid w:val="00AF43AC"/>
    <w:rsid w:val="00B02538"/>
    <w:rsid w:val="00B04903"/>
    <w:rsid w:val="00B12708"/>
    <w:rsid w:val="00B41C69"/>
    <w:rsid w:val="00B61506"/>
    <w:rsid w:val="00B72362"/>
    <w:rsid w:val="00B83C3C"/>
    <w:rsid w:val="00B93B7F"/>
    <w:rsid w:val="00B96D9F"/>
    <w:rsid w:val="00BE09D6"/>
    <w:rsid w:val="00BE2F68"/>
    <w:rsid w:val="00BF00EA"/>
    <w:rsid w:val="00C30E55"/>
    <w:rsid w:val="00C518CF"/>
    <w:rsid w:val="00C63324"/>
    <w:rsid w:val="00C81188"/>
    <w:rsid w:val="00C86375"/>
    <w:rsid w:val="00CA340B"/>
    <w:rsid w:val="00CA79F6"/>
    <w:rsid w:val="00CB5E53"/>
    <w:rsid w:val="00CB73C4"/>
    <w:rsid w:val="00CC1D91"/>
    <w:rsid w:val="00CC6A22"/>
    <w:rsid w:val="00CC7CB7"/>
    <w:rsid w:val="00CD640D"/>
    <w:rsid w:val="00CF2D01"/>
    <w:rsid w:val="00CF4137"/>
    <w:rsid w:val="00D02133"/>
    <w:rsid w:val="00D21FCD"/>
    <w:rsid w:val="00D33401"/>
    <w:rsid w:val="00D34CBE"/>
    <w:rsid w:val="00D461ED"/>
    <w:rsid w:val="00D53D61"/>
    <w:rsid w:val="00D66A94"/>
    <w:rsid w:val="00DA5F94"/>
    <w:rsid w:val="00DA7EAC"/>
    <w:rsid w:val="00DC7263"/>
    <w:rsid w:val="00DE0B83"/>
    <w:rsid w:val="00DF1BA0"/>
    <w:rsid w:val="00DF6E5E"/>
    <w:rsid w:val="00E33DC8"/>
    <w:rsid w:val="00E43295"/>
    <w:rsid w:val="00E630EB"/>
    <w:rsid w:val="00E75AE6"/>
    <w:rsid w:val="00E80215"/>
    <w:rsid w:val="00EA6851"/>
    <w:rsid w:val="00EB52A5"/>
    <w:rsid w:val="00EC655E"/>
    <w:rsid w:val="00ED44FE"/>
    <w:rsid w:val="00EE33CA"/>
    <w:rsid w:val="00EE4C2B"/>
    <w:rsid w:val="00EF3B6A"/>
    <w:rsid w:val="00F04B9B"/>
    <w:rsid w:val="00F0626A"/>
    <w:rsid w:val="00F06353"/>
    <w:rsid w:val="00F149CC"/>
    <w:rsid w:val="00F46364"/>
    <w:rsid w:val="00F74AAD"/>
    <w:rsid w:val="00F83416"/>
    <w:rsid w:val="00F91152"/>
    <w:rsid w:val="00FB25F7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B3406"/>
  <w15:docId w15:val="{9A7923BE-EBD1-4453-87DA-50BB36D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7E2C2D"/>
    <w:pPr>
      <w:widowControl w:val="0"/>
      <w:tabs>
        <w:tab w:val="center" w:pos="4153"/>
        <w:tab w:val="right" w:pos="8306"/>
      </w:tabs>
    </w:pPr>
    <w:rPr>
      <w:rFonts w:ascii="Courier" w:hAnsi="Courier"/>
      <w:spacing w:val="0"/>
      <w:sz w:val="24"/>
      <w:szCs w:val="24"/>
    </w:rPr>
  </w:style>
  <w:style w:type="character" w:customStyle="1" w:styleId="HeaderChar">
    <w:name w:val="Header Char"/>
    <w:link w:val="Header"/>
    <w:rsid w:val="007E2C2D"/>
    <w:rPr>
      <w:rFonts w:ascii="Courier" w:hAnsi="Courier" w:cs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D64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D640D"/>
    <w:rPr>
      <w:rFonts w:ascii="Tahoma" w:hAnsi="Tahoma"/>
      <w:spacing w:val="10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F83416"/>
    <w:rPr>
      <w:rFonts w:ascii="Tahoma" w:hAnsi="Tahoma"/>
      <w:spacing w:val="10"/>
      <w:sz w:val="16"/>
      <w:szCs w:val="16"/>
      <w:lang w:val="en-US" w:eastAsia="en-US"/>
    </w:rPr>
  </w:style>
  <w:style w:type="character" w:styleId="Hyperlink">
    <w:name w:val="Hyperlink"/>
    <w:rsid w:val="00B93B7F"/>
    <w:rPr>
      <w:color w:val="0000FF"/>
      <w:u w:val="single"/>
    </w:rPr>
  </w:style>
  <w:style w:type="character" w:styleId="HTMLCode">
    <w:name w:val="HTML Code"/>
    <w:uiPriority w:val="99"/>
    <w:unhideWhenUsed/>
    <w:rsid w:val="00102BE6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2A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@val.org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B4C5-C504-4D46-BFA0-A00BF4D9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Events - VAL</cp:lastModifiedBy>
  <cp:revision>3</cp:revision>
  <cp:lastPrinted>2003-12-10T03:14:00Z</cp:lastPrinted>
  <dcterms:created xsi:type="dcterms:W3CDTF">2026-04-16T04:40:00Z</dcterms:created>
  <dcterms:modified xsi:type="dcterms:W3CDTF">2026-04-16T04:41:00Z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